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434097AE" w14:textId="77777777" w:rsidTr="00ED102A">
        <w:tc>
          <w:tcPr>
            <w:tcW w:w="9300" w:type="dxa"/>
          </w:tcPr>
          <w:p w14:paraId="79F347CC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5164ACF" w14:textId="77777777" w:rsidR="00DC46EF" w:rsidRDefault="00DC46EF" w:rsidP="00ED102A">
            <w:pPr>
              <w:pStyle w:val="14bldcentr"/>
            </w:pPr>
            <w:proofErr w:type="gramStart"/>
            <w:r>
              <w:t>INTENT</w:t>
            </w:r>
            <w:proofErr w:type="gramEnd"/>
            <w:r>
              <w:t xml:space="preserve"> TO AWARD</w:t>
            </w:r>
          </w:p>
        </w:tc>
      </w:tr>
    </w:tbl>
    <w:p w14:paraId="2007B5B2" w14:textId="77777777" w:rsidR="00DC46EF" w:rsidRDefault="00DC46EF" w:rsidP="00DC46EF">
      <w:pPr>
        <w:pStyle w:val="Level1Body"/>
      </w:pPr>
    </w:p>
    <w:p w14:paraId="0712FE6A" w14:textId="77777777" w:rsidR="00A70F2B" w:rsidRDefault="00A70F2B" w:rsidP="00A70F2B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>
        <w:rPr>
          <w:b/>
          <w:bCs/>
          <w:sz w:val="28"/>
        </w:rPr>
        <w:t>123282 OR</w:t>
      </w:r>
    </w:p>
    <w:p w14:paraId="7EB6EAF7" w14:textId="17E7AE6E" w:rsidR="00A70F2B" w:rsidRDefault="00A70F2B" w:rsidP="00A70F2B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3213B7">
        <w:rPr>
          <w:b/>
          <w:bCs/>
          <w:color w:val="auto"/>
          <w:sz w:val="28"/>
          <w:szCs w:val="22"/>
        </w:rPr>
        <w:t xml:space="preserve">LED red/white obstruction lighting system for communication towers </w:t>
      </w:r>
      <w:r w:rsidRPr="00A863B0">
        <w:rPr>
          <w:b/>
          <w:bCs/>
          <w:color w:val="auto"/>
          <w:sz w:val="28"/>
          <w:szCs w:val="28"/>
        </w:rPr>
        <w:t xml:space="preserve">Opening Date: </w:t>
      </w:r>
      <w:r>
        <w:rPr>
          <w:b/>
          <w:bCs/>
          <w:color w:val="auto"/>
          <w:sz w:val="28"/>
          <w:szCs w:val="28"/>
        </w:rPr>
        <w:t>October 10, 2025</w:t>
      </w:r>
    </w:p>
    <w:p w14:paraId="505DBEE8" w14:textId="7466696F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793F0E">
        <w:rPr>
          <w:b/>
          <w:bCs/>
          <w:color w:val="auto"/>
          <w:sz w:val="28"/>
          <w:szCs w:val="28"/>
        </w:rPr>
        <w:t>October 23, 2025</w:t>
      </w:r>
    </w:p>
    <w:bookmarkEnd w:id="0"/>
    <w:p w14:paraId="3771ACF6" w14:textId="77777777" w:rsidR="00E46DC1" w:rsidRPr="00BD5697" w:rsidRDefault="00E46DC1" w:rsidP="00E46DC1">
      <w:pPr>
        <w:pStyle w:val="Level3Body"/>
      </w:pPr>
    </w:p>
    <w:p w14:paraId="1F053BAD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E26044" wp14:editId="5393F747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F511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6CF1B50" w14:textId="77777777" w:rsidR="00E46DC1" w:rsidRPr="00BD5697" w:rsidRDefault="00E46DC1" w:rsidP="00E46DC1">
      <w:pPr>
        <w:pStyle w:val="Heading4"/>
      </w:pPr>
      <w:r>
        <w:t>Notice of Intent to Award</w:t>
      </w:r>
    </w:p>
    <w:p w14:paraId="7257A021" w14:textId="77777777" w:rsidR="00FA5ABF" w:rsidRDefault="00FA5ABF"/>
    <w:p w14:paraId="26A70A8D" w14:textId="4E0CEDF9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>the</w:t>
      </w:r>
      <w:r w:rsidR="0027682E">
        <w:t xml:space="preserve"> one-time purchase</w:t>
      </w:r>
      <w:r>
        <w:t xml:space="preserve"> </w:t>
      </w:r>
      <w:r w:rsidRPr="00F31DD4">
        <w:t xml:space="preserve">contract for </w:t>
      </w:r>
      <w:r w:rsidR="00793F0E" w:rsidRPr="001F226B">
        <w:rPr>
          <w:rFonts w:cs="Arial"/>
        </w:rPr>
        <w:t>LED red/white obstruction lighting system for communication</w:t>
      </w:r>
      <w:r w:rsidR="00793F0E">
        <w:rPr>
          <w:rFonts w:cs="Arial"/>
        </w:rPr>
        <w:t xml:space="preserve"> </w:t>
      </w:r>
      <w:r w:rsidR="00793F0E" w:rsidRPr="001F226B">
        <w:rPr>
          <w:rFonts w:cs="Arial"/>
        </w:rPr>
        <w:t>towers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793F0E">
        <w:rPr>
          <w:noProof/>
        </w:rPr>
        <w:t>ANCO Wireless</w:t>
      </w:r>
      <w:r w:rsidRPr="00F31DD4">
        <w:t>.</w:t>
      </w:r>
    </w:p>
    <w:p w14:paraId="714C80BC" w14:textId="77777777" w:rsidR="00DC46EF" w:rsidRPr="00F31DD4" w:rsidRDefault="00DC46EF" w:rsidP="00DC46EF"/>
    <w:p w14:paraId="1EF3B15F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05E853C5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CA47" w14:textId="77777777" w:rsidR="0023320E" w:rsidRDefault="0023320E" w:rsidP="00DC46EF">
      <w:r>
        <w:separator/>
      </w:r>
    </w:p>
  </w:endnote>
  <w:endnote w:type="continuationSeparator" w:id="0">
    <w:p w14:paraId="21606A62" w14:textId="77777777" w:rsidR="0023320E" w:rsidRDefault="0023320E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9C5D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12CE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04702B87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E42807B" w14:textId="77777777" w:rsidR="00DC46EF" w:rsidRPr="00DB2DFE" w:rsidRDefault="0027682E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F913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A46D" w14:textId="77777777" w:rsidR="0023320E" w:rsidRDefault="0023320E" w:rsidP="00DC46EF">
      <w:r>
        <w:separator/>
      </w:r>
    </w:p>
  </w:footnote>
  <w:footnote w:type="continuationSeparator" w:id="0">
    <w:p w14:paraId="65269BC7" w14:textId="77777777" w:rsidR="0023320E" w:rsidRDefault="0023320E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36D0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4681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E253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E"/>
    <w:rsid w:val="00063338"/>
    <w:rsid w:val="000B5D16"/>
    <w:rsid w:val="0023320E"/>
    <w:rsid w:val="00247CC0"/>
    <w:rsid w:val="00256728"/>
    <w:rsid w:val="0027682E"/>
    <w:rsid w:val="003433E6"/>
    <w:rsid w:val="003F23AE"/>
    <w:rsid w:val="004451ED"/>
    <w:rsid w:val="00550108"/>
    <w:rsid w:val="005D1EAC"/>
    <w:rsid w:val="00673EFD"/>
    <w:rsid w:val="00793F0E"/>
    <w:rsid w:val="00A16E6F"/>
    <w:rsid w:val="00A70F2B"/>
    <w:rsid w:val="00C34804"/>
    <w:rsid w:val="00C457DE"/>
    <w:rsid w:val="00D75107"/>
    <w:rsid w:val="00DB2DFE"/>
    <w:rsid w:val="00DC46EF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6CC40"/>
  <w15:chartTrackingRefBased/>
  <w15:docId w15:val="{C8BF6369-CC86-4EAD-B027-001BB8E2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7</TotalTime>
  <Pages>1</Pages>
  <Words>84</Words>
  <Characters>481</Characters>
  <Application>Microsoft Office Word</Application>
  <DocSecurity>0</DocSecurity>
  <Lines>17</Lines>
  <Paragraphs>9</Paragraphs>
  <ScaleCrop>false</ScaleCrop>
  <Company>St of NE,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Bratt, Bryon</dc:creator>
  <cp:keywords/>
  <dc:description/>
  <cp:lastModifiedBy>Caddy, Matthew</cp:lastModifiedBy>
  <cp:revision>4</cp:revision>
  <dcterms:created xsi:type="dcterms:W3CDTF">2025-10-22T14:05:00Z</dcterms:created>
  <dcterms:modified xsi:type="dcterms:W3CDTF">2025-10-22T20:13:00Z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9f220124-c049-4790-af7b-88ea853795c6</vt:lpwstr>
  </property>
</Properties>
</file>